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06912" w14:textId="77777777" w:rsidR="00B81007" w:rsidRPr="00B81007" w:rsidRDefault="00B501ED" w:rsidP="00B81007">
      <w:pPr>
        <w:rPr>
          <w:rFonts w:ascii="Century Gothic" w:hAnsi="Century Gothic" w:cs="Arial"/>
          <w:b/>
          <w:sz w:val="20"/>
          <w:szCs w:val="20"/>
        </w:rPr>
      </w:pPr>
      <w:bookmarkStart w:id="0" w:name="_GoBack"/>
      <w:bookmarkEnd w:id="0"/>
      <w:r>
        <w:rPr>
          <w:rFonts w:ascii="Century Gothic" w:hAnsi="Century Gothic" w:cs="Arial"/>
          <w:b/>
          <w:sz w:val="20"/>
          <w:szCs w:val="20"/>
        </w:rPr>
        <w:t xml:space="preserve">  </w:t>
      </w:r>
      <w:r w:rsidR="00F22C8E" w:rsidRPr="00F22C8E">
        <w:rPr>
          <w:rFonts w:ascii="Century Gothic" w:hAnsi="Century Gothic" w:cs="Arial"/>
          <w:b/>
          <w:noProof/>
          <w:sz w:val="20"/>
          <w:szCs w:val="20"/>
          <w:lang w:eastAsia="en-GB"/>
        </w:rPr>
        <w:drawing>
          <wp:inline distT="0" distB="0" distL="0" distR="0" wp14:anchorId="754FCE9F" wp14:editId="11B69549">
            <wp:extent cx="2828521" cy="857250"/>
            <wp:effectExtent l="0" t="0" r="0" b="0"/>
            <wp:docPr id="1" name="Picture 1" descr="K:\Communications\Perioperative Medicine\Centre for Perioperative Care\CPOC Branding\FINAL LOGO\CPOC Logo Colour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Communications\Perioperative Medicine\Centre for Perioperative Care\CPOC Branding\FINAL LOGO\CPOC Logo Colour 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658" cy="8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BAE62" w14:textId="77777777" w:rsidR="00B81007" w:rsidRDefault="00B81007" w:rsidP="00722DB3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2EDDAD16" w14:textId="77777777" w:rsidR="000F1729" w:rsidRPr="00B81007" w:rsidRDefault="000F1729" w:rsidP="00722DB3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0945E369" w14:textId="77777777" w:rsidR="009C753A" w:rsidRPr="000F1729" w:rsidRDefault="00C0247F" w:rsidP="000F1729">
      <w:pPr>
        <w:ind w:right="-143"/>
        <w:jc w:val="center"/>
        <w:rPr>
          <w:rFonts w:ascii="Century Gothic" w:hAnsi="Century Gothic" w:cs="Arial"/>
          <w:b/>
          <w:szCs w:val="20"/>
        </w:rPr>
      </w:pPr>
      <w:r w:rsidRPr="000F1729">
        <w:rPr>
          <w:rFonts w:ascii="Century Gothic" w:hAnsi="Century Gothic" w:cs="Arial"/>
          <w:b/>
          <w:sz w:val="28"/>
          <w:szCs w:val="20"/>
        </w:rPr>
        <w:t xml:space="preserve">PERIOPERATIVE </w:t>
      </w:r>
      <w:r w:rsidR="00F22C8E" w:rsidRPr="000F1729">
        <w:rPr>
          <w:rFonts w:ascii="Century Gothic" w:hAnsi="Century Gothic" w:cs="Arial"/>
          <w:b/>
          <w:sz w:val="28"/>
          <w:szCs w:val="20"/>
        </w:rPr>
        <w:t>CARE</w:t>
      </w:r>
      <w:r w:rsidR="000F1729">
        <w:rPr>
          <w:rFonts w:ascii="Century Gothic" w:hAnsi="Century Gothic" w:cs="Arial"/>
          <w:b/>
          <w:sz w:val="28"/>
          <w:szCs w:val="20"/>
        </w:rPr>
        <w:t xml:space="preserve"> </w:t>
      </w:r>
      <w:r w:rsidR="000F1729">
        <w:rPr>
          <w:rFonts w:ascii="Century Gothic" w:hAnsi="Century Gothic" w:cs="Arial"/>
          <w:b/>
          <w:sz w:val="28"/>
          <w:szCs w:val="20"/>
        </w:rPr>
        <w:br/>
      </w:r>
      <w:r w:rsidR="005C7753" w:rsidRPr="000F1729">
        <w:rPr>
          <w:rFonts w:ascii="Century Gothic" w:hAnsi="Century Gothic" w:cs="Arial"/>
          <w:b/>
          <w:sz w:val="28"/>
          <w:szCs w:val="20"/>
        </w:rPr>
        <w:t>CASE</w:t>
      </w:r>
      <w:r w:rsidR="00FB66F9" w:rsidRPr="000F1729">
        <w:rPr>
          <w:rFonts w:ascii="Century Gothic" w:hAnsi="Century Gothic" w:cs="Arial"/>
          <w:b/>
          <w:sz w:val="28"/>
          <w:szCs w:val="20"/>
        </w:rPr>
        <w:t xml:space="preserve"> </w:t>
      </w:r>
      <w:r w:rsidR="005C7753" w:rsidRPr="000F1729">
        <w:rPr>
          <w:rFonts w:ascii="Century Gothic" w:hAnsi="Century Gothic" w:cs="Arial"/>
          <w:b/>
          <w:sz w:val="28"/>
          <w:szCs w:val="20"/>
        </w:rPr>
        <w:t xml:space="preserve">STUDY </w:t>
      </w:r>
      <w:r w:rsidR="00722DB3" w:rsidRPr="000F1729">
        <w:rPr>
          <w:rFonts w:ascii="Century Gothic" w:hAnsi="Century Gothic" w:cs="Arial"/>
          <w:b/>
          <w:sz w:val="28"/>
          <w:szCs w:val="20"/>
        </w:rPr>
        <w:t>SUBMISSION FORM</w:t>
      </w:r>
    </w:p>
    <w:p w14:paraId="5931F262" w14:textId="77777777" w:rsidR="00E5227C" w:rsidRPr="00B81007" w:rsidRDefault="00E5227C" w:rsidP="00BD6D08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6C2C7F21" w14:textId="77777777" w:rsidR="000F1729" w:rsidRDefault="000F1729">
      <w:pPr>
        <w:rPr>
          <w:rFonts w:ascii="Century Gothic" w:hAnsi="Century Gothic" w:cs="Arial"/>
          <w:b/>
          <w:szCs w:val="20"/>
        </w:rPr>
      </w:pPr>
    </w:p>
    <w:p w14:paraId="0215F38D" w14:textId="77777777" w:rsidR="00842C18" w:rsidRPr="00A81C0E" w:rsidRDefault="000F1729">
      <w:pPr>
        <w:rPr>
          <w:rFonts w:ascii="Century Gothic" w:hAnsi="Century Gothic" w:cs="Arial"/>
          <w:b/>
          <w:szCs w:val="20"/>
        </w:rPr>
      </w:pPr>
      <w:r w:rsidRPr="00A81C0E">
        <w:rPr>
          <w:rFonts w:ascii="Century Gothic" w:hAnsi="Century Gothic" w:cs="Arial"/>
          <w:b/>
          <w:szCs w:val="20"/>
        </w:rPr>
        <w:t>Contact Details</w:t>
      </w:r>
    </w:p>
    <w:p w14:paraId="1F2D24B1" w14:textId="77777777" w:rsidR="006606A0" w:rsidRPr="00B81007" w:rsidRDefault="006606A0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0"/>
        <w:gridCol w:w="7938"/>
      </w:tblGrid>
      <w:tr w:rsidR="005C7753" w:rsidRPr="00B81007" w14:paraId="7773AEB9" w14:textId="77777777" w:rsidTr="00045514">
        <w:trPr>
          <w:trHeight w:val="376"/>
        </w:trPr>
        <w:tc>
          <w:tcPr>
            <w:tcW w:w="2830" w:type="dxa"/>
            <w:vAlign w:val="center"/>
          </w:tcPr>
          <w:p w14:paraId="21E5642F" w14:textId="77777777" w:rsidR="005C7753" w:rsidRPr="00B81007" w:rsidRDefault="005C7753" w:rsidP="009E080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 xml:space="preserve">Your </w:t>
            </w:r>
            <w:r w:rsidR="009E080C">
              <w:rPr>
                <w:rFonts w:ascii="Century Gothic" w:hAnsi="Century Gothic" w:cs="Arial"/>
                <w:b/>
                <w:sz w:val="20"/>
                <w:szCs w:val="20"/>
              </w:rPr>
              <w:t xml:space="preserve">full </w:t>
            </w: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>name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78412D4C" w14:textId="77777777" w:rsidR="005C7753" w:rsidRPr="00B81007" w:rsidRDefault="005C7753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B81007" w14:paraId="78A0CF4D" w14:textId="77777777" w:rsidTr="00045514">
        <w:trPr>
          <w:trHeight w:val="376"/>
        </w:trPr>
        <w:tc>
          <w:tcPr>
            <w:tcW w:w="2830" w:type="dxa"/>
            <w:vAlign w:val="center"/>
          </w:tcPr>
          <w:p w14:paraId="2C02E1A0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Title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059678B1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B81007" w14:paraId="236655AB" w14:textId="77777777" w:rsidTr="00045514">
        <w:trPr>
          <w:trHeight w:val="376"/>
        </w:trPr>
        <w:tc>
          <w:tcPr>
            <w:tcW w:w="2830" w:type="dxa"/>
            <w:vAlign w:val="center"/>
          </w:tcPr>
          <w:p w14:paraId="4C3DB53B" w14:textId="77777777" w:rsidR="009E080C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Job role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765E86CD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B81007" w14:paraId="575046F3" w14:textId="77777777" w:rsidTr="00045514">
        <w:trPr>
          <w:trHeight w:val="376"/>
        </w:trPr>
        <w:tc>
          <w:tcPr>
            <w:tcW w:w="2830" w:type="dxa"/>
            <w:vAlign w:val="center"/>
          </w:tcPr>
          <w:p w14:paraId="27F149E1" w14:textId="77777777" w:rsidR="009E080C" w:rsidRPr="00B81007" w:rsidRDefault="000F1729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  <w:r w:rsidR="009E080C">
              <w:rPr>
                <w:rFonts w:ascii="Century Gothic" w:hAnsi="Century Gothic" w:cs="Arial"/>
                <w:b/>
                <w:sz w:val="20"/>
                <w:szCs w:val="20"/>
              </w:rPr>
              <w:t>mail address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6EABFE86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B81007" w14:paraId="5300A5F8" w14:textId="77777777" w:rsidTr="00045514">
        <w:trPr>
          <w:trHeight w:val="376"/>
        </w:trPr>
        <w:tc>
          <w:tcPr>
            <w:tcW w:w="2830" w:type="dxa"/>
            <w:vAlign w:val="center"/>
          </w:tcPr>
          <w:p w14:paraId="3DBEC440" w14:textId="77777777" w:rsidR="009E080C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Telephone number</w:t>
            </w:r>
            <w:r w:rsidR="00283D6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5A7B9B46" w14:textId="77777777" w:rsidR="009E080C" w:rsidRPr="00B81007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AEBF741" w14:textId="77777777" w:rsidR="0012799F" w:rsidRPr="00B81007" w:rsidRDefault="0012799F">
      <w:pPr>
        <w:rPr>
          <w:rFonts w:ascii="Century Gothic" w:hAnsi="Century Gothic" w:cs="Arial"/>
          <w:b/>
          <w:sz w:val="20"/>
          <w:szCs w:val="20"/>
        </w:rPr>
      </w:pPr>
    </w:p>
    <w:p w14:paraId="2979627D" w14:textId="77777777" w:rsidR="00E330EB" w:rsidRPr="00A81C0E" w:rsidRDefault="000F1729">
      <w:pPr>
        <w:rPr>
          <w:rFonts w:ascii="Century Gothic" w:hAnsi="Century Gothic" w:cs="Arial"/>
          <w:b/>
          <w:caps/>
          <w:szCs w:val="20"/>
        </w:rPr>
      </w:pPr>
      <w:r w:rsidRPr="00A81C0E">
        <w:rPr>
          <w:rFonts w:ascii="Century Gothic" w:hAnsi="Century Gothic" w:cs="Arial"/>
          <w:b/>
          <w:szCs w:val="20"/>
        </w:rPr>
        <w:t>Case Study Details</w:t>
      </w:r>
    </w:p>
    <w:p w14:paraId="30C42223" w14:textId="77777777" w:rsidR="006606A0" w:rsidRPr="00B81007" w:rsidRDefault="006606A0">
      <w:pPr>
        <w:rPr>
          <w:rFonts w:ascii="Century Gothic" w:hAnsi="Century Gothic" w:cs="Arial"/>
          <w:b/>
          <w:caps/>
          <w:sz w:val="20"/>
          <w:szCs w:val="20"/>
          <w:u w:val="single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7912"/>
      </w:tblGrid>
      <w:tr w:rsidR="00E330EB" w:rsidRPr="00B81007" w14:paraId="3F815484" w14:textId="77777777" w:rsidTr="00045514">
        <w:trPr>
          <w:trHeight w:val="506"/>
        </w:trPr>
        <w:tc>
          <w:tcPr>
            <w:tcW w:w="2856" w:type="dxa"/>
            <w:vAlign w:val="center"/>
          </w:tcPr>
          <w:p w14:paraId="6F5E728D" w14:textId="77777777" w:rsidR="00E330EB" w:rsidRPr="00B81007" w:rsidRDefault="00B21022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Country: </w:t>
            </w:r>
          </w:p>
        </w:tc>
        <w:tc>
          <w:tcPr>
            <w:tcW w:w="7912" w:type="dxa"/>
            <w:vAlign w:val="center"/>
          </w:tcPr>
          <w:p w14:paraId="155D8343" w14:textId="77777777" w:rsidR="00E330EB" w:rsidRPr="00B81007" w:rsidRDefault="00B21022" w:rsidP="000E2103">
            <w:pPr>
              <w:spacing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England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Northern Ireland 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="000E2103"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103"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0E2103"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="000E2103"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E2103">
              <w:rPr>
                <w:rFonts w:ascii="Century Gothic" w:hAnsi="Century Gothic" w:cs="Arial"/>
                <w:sz w:val="20"/>
                <w:szCs w:val="20"/>
              </w:rPr>
              <w:t xml:space="preserve">Scotland 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Wales</w:t>
            </w:r>
          </w:p>
        </w:tc>
      </w:tr>
      <w:tr w:rsidR="00B21022" w:rsidRPr="00B81007" w14:paraId="4508EADF" w14:textId="77777777" w:rsidTr="00045514">
        <w:trPr>
          <w:trHeight w:val="506"/>
        </w:trPr>
        <w:tc>
          <w:tcPr>
            <w:tcW w:w="2856" w:type="dxa"/>
            <w:vAlign w:val="center"/>
          </w:tcPr>
          <w:p w14:paraId="5F94281D" w14:textId="77777777" w:rsidR="00B21022" w:rsidRDefault="00B21022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1022">
              <w:rPr>
                <w:rFonts w:ascii="Century Gothic" w:hAnsi="Century Gothic" w:cs="Arial"/>
                <w:b/>
                <w:sz w:val="20"/>
                <w:szCs w:val="20"/>
              </w:rPr>
              <w:t>Hospital/Trust/Healthboard:</w:t>
            </w:r>
          </w:p>
        </w:tc>
        <w:tc>
          <w:tcPr>
            <w:tcW w:w="7912" w:type="dxa"/>
            <w:vAlign w:val="center"/>
          </w:tcPr>
          <w:p w14:paraId="51D3CA68" w14:textId="77777777" w:rsidR="00B21022" w:rsidRPr="00B81007" w:rsidRDefault="00B21022" w:rsidP="00B21022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81C0E" w:rsidRPr="00B81007" w14:paraId="24A0200B" w14:textId="77777777" w:rsidTr="00045514">
        <w:trPr>
          <w:trHeight w:val="506"/>
        </w:trPr>
        <w:tc>
          <w:tcPr>
            <w:tcW w:w="2856" w:type="dxa"/>
            <w:vAlign w:val="center"/>
          </w:tcPr>
          <w:p w14:paraId="022746DB" w14:textId="77777777" w:rsidR="00A81C0E" w:rsidRPr="00B81007" w:rsidRDefault="00A81C0E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Suggested c</w:t>
            </w: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>ase study title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12" w:type="dxa"/>
            <w:vAlign w:val="center"/>
          </w:tcPr>
          <w:p w14:paraId="37D5EADE" w14:textId="77777777" w:rsidR="00A81C0E" w:rsidRPr="00B81007" w:rsidRDefault="00A81C0E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81C0E" w:rsidRPr="00B81007" w14:paraId="470041DC" w14:textId="77777777" w:rsidTr="00045514">
        <w:trPr>
          <w:trHeight w:val="944"/>
        </w:trPr>
        <w:tc>
          <w:tcPr>
            <w:tcW w:w="2856" w:type="dxa"/>
            <w:vAlign w:val="center"/>
          </w:tcPr>
          <w:p w14:paraId="2DFA04DD" w14:textId="77777777" w:rsidR="00A81C0E" w:rsidRPr="00B81007" w:rsidRDefault="00A81C0E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POM pathway stage: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br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A81C0E">
              <w:rPr>
                <w:rFonts w:ascii="Century Gothic" w:hAnsi="Century Gothic" w:cs="Arial"/>
                <w:i/>
                <w:sz w:val="20"/>
                <w:szCs w:val="20"/>
              </w:rPr>
              <w:t>double click box on right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7912" w:type="dxa"/>
            <w:vAlign w:val="center"/>
          </w:tcPr>
          <w:p w14:paraId="6B9954F8" w14:textId="77777777" w:rsidR="00A81C0E" w:rsidRDefault="00A81C0E" w:rsidP="007679EB">
            <w:pPr>
              <w:spacing w:after="180"/>
              <w:rPr>
                <w:rFonts w:ascii="Century Gothic" w:hAnsi="Century Gothic" w:cs="Arial"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"/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Before surgery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Surgery specific initiatives 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After surgery</w:t>
            </w:r>
          </w:p>
          <w:p w14:paraId="745DA141" w14:textId="77777777" w:rsidR="00A81C0E" w:rsidRPr="00B81007" w:rsidRDefault="00A81C0E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Specific Patient groups 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Perioperative pathway and team working</w:t>
            </w:r>
          </w:p>
        </w:tc>
      </w:tr>
      <w:tr w:rsidR="00A81C0E" w:rsidRPr="00B81007" w14:paraId="51B086A2" w14:textId="77777777" w:rsidTr="00045514">
        <w:trPr>
          <w:trHeight w:val="556"/>
        </w:trPr>
        <w:tc>
          <w:tcPr>
            <w:tcW w:w="2856" w:type="dxa"/>
            <w:vAlign w:val="center"/>
          </w:tcPr>
          <w:p w14:paraId="6FEB6983" w14:textId="77777777" w:rsidR="00A81C0E" w:rsidRDefault="00A81C0E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Specialty in focus:</w:t>
            </w:r>
          </w:p>
        </w:tc>
        <w:tc>
          <w:tcPr>
            <w:tcW w:w="7912" w:type="dxa"/>
            <w:vAlign w:val="center"/>
          </w:tcPr>
          <w:p w14:paraId="353BC991" w14:textId="77777777" w:rsidR="00A81C0E" w:rsidRPr="00B81007" w:rsidRDefault="00A81C0E" w:rsidP="00B21022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Anaesthesia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Surgery 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Nursing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General Practice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679E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Physicians</w:t>
            </w:r>
          </w:p>
        </w:tc>
      </w:tr>
      <w:tr w:rsidR="00333CA9" w:rsidRPr="00B81007" w14:paraId="03496564" w14:textId="77777777" w:rsidTr="00333CA9">
        <w:trPr>
          <w:trHeight w:val="2091"/>
        </w:trPr>
        <w:tc>
          <w:tcPr>
            <w:tcW w:w="2856" w:type="dxa"/>
            <w:vMerge w:val="restart"/>
            <w:vAlign w:val="center"/>
          </w:tcPr>
          <w:p w14:paraId="7C29CF36" w14:textId="77777777" w:rsidR="00333CA9" w:rsidRPr="00B81007" w:rsidRDefault="00333CA9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Perioperative care themes covered in this case study: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A81C0E">
              <w:rPr>
                <w:rFonts w:ascii="Century Gothic" w:hAnsi="Century Gothic" w:cs="Arial"/>
                <w:i/>
                <w:sz w:val="20"/>
                <w:szCs w:val="20"/>
              </w:rPr>
              <w:t>double click box on right</w:t>
            </w:r>
            <w:r>
              <w:rPr>
                <w:rFonts w:ascii="Century Gothic" w:hAnsi="Century Gothic" w:cs="Arial"/>
                <w:sz w:val="20"/>
                <w:szCs w:val="20"/>
              </w:rPr>
              <w:t>)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791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AFF4D11" w14:textId="77777777" w:rsidR="00333CA9" w:rsidRDefault="00333CA9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55F62">
              <w:rPr>
                <w:rFonts w:ascii="Century Gothic" w:hAnsi="Century Gothic" w:cs="Arial"/>
                <w:sz w:val="20"/>
                <w:szCs w:val="20"/>
              </w:rPr>
              <w:t>Improving quality of care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55F62">
              <w:rPr>
                <w:rFonts w:ascii="Century Gothic" w:hAnsi="Century Gothic" w:cs="Arial"/>
                <w:sz w:val="20"/>
                <w:szCs w:val="20"/>
              </w:rPr>
              <w:t xml:space="preserve">Empowering patients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and </w:t>
            </w:r>
            <w:r w:rsidRPr="00F55F62">
              <w:rPr>
                <w:rFonts w:ascii="Century Gothic" w:hAnsi="Century Gothic" w:cs="Arial"/>
                <w:sz w:val="20"/>
                <w:szCs w:val="20"/>
              </w:rPr>
              <w:t>carers</w:t>
            </w:r>
          </w:p>
          <w:p w14:paraId="5F3C6828" w14:textId="77777777" w:rsidR="00333CA9" w:rsidRDefault="00333CA9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B749E6C" w14:textId="77777777" w:rsidR="00333CA9" w:rsidRDefault="00333CA9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55F62">
              <w:rPr>
                <w:rFonts w:ascii="Century Gothic" w:hAnsi="Century Gothic" w:cs="Arial"/>
                <w:sz w:val="20"/>
                <w:szCs w:val="20"/>
              </w:rPr>
              <w:t>Supporting our workforce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55F62">
              <w:rPr>
                <w:rFonts w:ascii="Century Gothic" w:hAnsi="Century Gothic" w:cs="Arial"/>
                <w:sz w:val="20"/>
                <w:szCs w:val="20"/>
              </w:rPr>
              <w:t>Influencing policy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55F62">
              <w:rPr>
                <w:rFonts w:ascii="Century Gothic" w:hAnsi="Century Gothic" w:cs="Arial"/>
                <w:sz w:val="20"/>
                <w:szCs w:val="20"/>
              </w:rPr>
              <w:t>Technology and digital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33EE718C" w14:textId="77777777" w:rsidR="00333CA9" w:rsidRDefault="00333CA9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D86D94E" w14:textId="77777777" w:rsidR="00333CA9" w:rsidRDefault="00333CA9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Shared decision-making   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Day surgery 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55F62">
              <w:rPr>
                <w:rFonts w:ascii="Century Gothic" w:hAnsi="Century Gothic" w:cs="Arial"/>
                <w:sz w:val="20"/>
                <w:szCs w:val="20"/>
              </w:rPr>
              <w:t>Research and innovation</w:t>
            </w:r>
          </w:p>
          <w:p w14:paraId="194B7030" w14:textId="77777777" w:rsidR="00333CA9" w:rsidRDefault="00333CA9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E1B95A9" w14:textId="77777777" w:rsidR="00333CA9" w:rsidRPr="00B81007" w:rsidRDefault="00333CA9" w:rsidP="00B21022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3A009D">
              <w:rPr>
                <w:rFonts w:ascii="Century Gothic" w:hAnsi="Century Gothic" w:cs="Arial"/>
                <w:sz w:val="20"/>
                <w:szCs w:val="20"/>
              </w:rPr>
              <w:t>Perioperative care pathways and outpatients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9765B0">
              <w:rPr>
                <w:rFonts w:ascii="Century Gothic" w:hAnsi="Century Gothic" w:cs="Arial"/>
                <w:sz w:val="20"/>
                <w:szCs w:val="20"/>
              </w:rPr>
            </w:r>
            <w:r w:rsidR="009765B0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B8100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Other </w:t>
            </w:r>
          </w:p>
        </w:tc>
      </w:tr>
      <w:tr w:rsidR="00333CA9" w:rsidRPr="00B81007" w14:paraId="724B886D" w14:textId="77777777" w:rsidTr="00333CA9">
        <w:trPr>
          <w:trHeight w:val="316"/>
        </w:trPr>
        <w:tc>
          <w:tcPr>
            <w:tcW w:w="2856" w:type="dxa"/>
            <w:vMerge/>
            <w:tcBorders>
              <w:right w:val="single" w:sz="4" w:space="0" w:color="A6A6A6" w:themeColor="background1" w:themeShade="A6"/>
            </w:tcBorders>
            <w:vAlign w:val="center"/>
          </w:tcPr>
          <w:p w14:paraId="31C35D82" w14:textId="77777777" w:rsidR="00333CA9" w:rsidRDefault="00333CA9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9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EE71634" w14:textId="77777777" w:rsidR="00333CA9" w:rsidRPr="00333CA9" w:rsidRDefault="00333CA9" w:rsidP="00333CA9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If ‘Other’, please provide more detail:</w:t>
            </w:r>
          </w:p>
        </w:tc>
      </w:tr>
      <w:tr w:rsidR="00333CA9" w:rsidRPr="00B81007" w14:paraId="074B69F5" w14:textId="77777777" w:rsidTr="00333CA9">
        <w:trPr>
          <w:trHeight w:val="717"/>
        </w:trPr>
        <w:tc>
          <w:tcPr>
            <w:tcW w:w="2856" w:type="dxa"/>
            <w:vMerge/>
            <w:tcBorders>
              <w:right w:val="single" w:sz="4" w:space="0" w:color="A6A6A6" w:themeColor="background1" w:themeShade="A6"/>
            </w:tcBorders>
            <w:vAlign w:val="center"/>
          </w:tcPr>
          <w:p w14:paraId="56BDBEFF" w14:textId="77777777" w:rsidR="00333CA9" w:rsidRDefault="00333CA9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91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553126" w14:textId="77777777" w:rsidR="00333CA9" w:rsidRPr="00333CA9" w:rsidRDefault="00333CA9" w:rsidP="00A81C0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32C85BC" w14:textId="77777777" w:rsidR="00E330EB" w:rsidRDefault="00E330EB">
      <w:pPr>
        <w:rPr>
          <w:rFonts w:ascii="Century Gothic" w:hAnsi="Century Gothic" w:cs="Arial"/>
          <w:b/>
          <w:sz w:val="20"/>
          <w:szCs w:val="20"/>
        </w:rPr>
      </w:pPr>
    </w:p>
    <w:p w14:paraId="0E13842C" w14:textId="77777777" w:rsidR="000F1729" w:rsidRPr="007074DD" w:rsidRDefault="000F1729" w:rsidP="000C132F">
      <w:pPr>
        <w:spacing w:after="120"/>
        <w:rPr>
          <w:rFonts w:ascii="Century Gothic" w:hAnsi="Century Gothic"/>
          <w:b/>
          <w:color w:val="52BBB5"/>
        </w:rPr>
      </w:pPr>
      <w:r w:rsidRPr="007074DD">
        <w:rPr>
          <w:rFonts w:ascii="Century Gothic" w:hAnsi="Century Gothic"/>
          <w:b/>
          <w:color w:val="52BBB5"/>
        </w:rPr>
        <w:t>Please Note</w:t>
      </w:r>
    </w:p>
    <w:p w14:paraId="1DC23DAA" w14:textId="77777777" w:rsidR="00752074" w:rsidRPr="000F1729" w:rsidRDefault="00752074" w:rsidP="00045514">
      <w:pPr>
        <w:spacing w:after="120"/>
        <w:rPr>
          <w:rFonts w:ascii="Century Gothic" w:hAnsi="Century Gothic"/>
          <w:b/>
          <w:sz w:val="20"/>
        </w:rPr>
      </w:pPr>
      <w:r w:rsidRPr="000F1729">
        <w:rPr>
          <w:rFonts w:ascii="Century Gothic" w:hAnsi="Century Gothic"/>
          <w:b/>
          <w:sz w:val="20"/>
        </w:rPr>
        <w:t>By completing this form, you are consenting to the supplied information (excluding contact details) being:</w:t>
      </w:r>
    </w:p>
    <w:p w14:paraId="3FC466A5" w14:textId="77777777" w:rsidR="00752074" w:rsidRPr="00A81C0E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A81C0E">
        <w:rPr>
          <w:rFonts w:ascii="Century Gothic" w:hAnsi="Century Gothic"/>
          <w:sz w:val="20"/>
          <w:szCs w:val="20"/>
        </w:rPr>
        <w:t>published on websites for CPOC and its multi-disciplinary partners</w:t>
      </w:r>
    </w:p>
    <w:p w14:paraId="6CA29125" w14:textId="77777777" w:rsidR="00752074" w:rsidRPr="00A81C0E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A81C0E">
        <w:rPr>
          <w:rFonts w:ascii="Century Gothic" w:hAnsi="Century Gothic"/>
          <w:sz w:val="20"/>
          <w:szCs w:val="20"/>
        </w:rPr>
        <w:t>shared publically on social media channels</w:t>
      </w:r>
    </w:p>
    <w:p w14:paraId="33A7240A" w14:textId="77777777" w:rsidR="00752074" w:rsidRPr="00A81C0E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A81C0E">
        <w:rPr>
          <w:rFonts w:ascii="Century Gothic" w:hAnsi="Century Gothic"/>
          <w:sz w:val="20"/>
          <w:szCs w:val="20"/>
        </w:rPr>
        <w:t>shared with UK and international media outlets</w:t>
      </w:r>
    </w:p>
    <w:p w14:paraId="2E1E672E" w14:textId="77777777" w:rsidR="00752074" w:rsidRPr="00045514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A81C0E">
        <w:rPr>
          <w:rFonts w:ascii="Century Gothic" w:hAnsi="Century Gothic"/>
          <w:sz w:val="20"/>
          <w:szCs w:val="20"/>
        </w:rPr>
        <w:t>shared within CPOC promotional materials.</w:t>
      </w:r>
    </w:p>
    <w:p w14:paraId="5F69177E" w14:textId="77777777" w:rsidR="00834A9A" w:rsidRDefault="00045514" w:rsidP="00045514">
      <w:pPr>
        <w:pStyle w:val="Footer"/>
        <w:jc w:val="right"/>
        <w:rPr>
          <w:rFonts w:ascii="Century Gothic" w:hAnsi="Century Gothic" w:cs="Arial"/>
          <w:b/>
          <w:sz w:val="20"/>
          <w:szCs w:val="20"/>
        </w:rPr>
      </w:pPr>
      <w:r w:rsidRPr="00045514">
        <w:rPr>
          <w:rFonts w:ascii="Century Gothic" w:hAnsi="Century Gothic"/>
          <w:b/>
          <w:color w:val="008A8B"/>
          <w:sz w:val="20"/>
          <w:szCs w:val="20"/>
        </w:rPr>
        <w:br/>
      </w:r>
      <w:r w:rsidRPr="00045514">
        <w:rPr>
          <w:rFonts w:ascii="Century Gothic" w:hAnsi="Century Gothic"/>
          <w:b/>
          <w:color w:val="52BBB5"/>
          <w:sz w:val="28"/>
        </w:rPr>
        <w:t>Please complete page 2 of this form&gt;&gt;</w:t>
      </w:r>
    </w:p>
    <w:p w14:paraId="5DB7170F" w14:textId="77777777" w:rsidR="00045514" w:rsidRDefault="00045514">
      <w:pPr>
        <w:rPr>
          <w:rFonts w:ascii="Century Gothic" w:hAnsi="Century Gothic" w:cs="Arial"/>
          <w:b/>
          <w:szCs w:val="20"/>
        </w:rPr>
      </w:pPr>
      <w:r>
        <w:rPr>
          <w:rFonts w:ascii="Century Gothic" w:hAnsi="Century Gothic" w:cs="Arial"/>
          <w:b/>
          <w:szCs w:val="20"/>
        </w:rPr>
        <w:br w:type="page"/>
      </w:r>
    </w:p>
    <w:p w14:paraId="53FC95EE" w14:textId="77777777" w:rsidR="00147613" w:rsidRPr="00B81007" w:rsidRDefault="00147613">
      <w:pPr>
        <w:rPr>
          <w:rFonts w:ascii="Century Gothic" w:hAnsi="Century Gothic" w:cs="Arial"/>
          <w:b/>
          <w:sz w:val="20"/>
          <w:szCs w:val="20"/>
        </w:rPr>
      </w:pPr>
      <w:r w:rsidRPr="00A81C0E">
        <w:rPr>
          <w:rFonts w:ascii="Century Gothic" w:hAnsi="Century Gothic" w:cs="Arial"/>
          <w:b/>
          <w:szCs w:val="20"/>
        </w:rPr>
        <w:lastRenderedPageBreak/>
        <w:t xml:space="preserve">Tell us your </w:t>
      </w:r>
      <w:r w:rsidR="009952A1" w:rsidRPr="00A81C0E">
        <w:rPr>
          <w:rFonts w:ascii="Century Gothic" w:hAnsi="Century Gothic" w:cs="Arial"/>
          <w:b/>
          <w:szCs w:val="20"/>
        </w:rPr>
        <w:t xml:space="preserve">perioperative </w:t>
      </w:r>
      <w:r w:rsidR="00F55F62" w:rsidRPr="00A81C0E">
        <w:rPr>
          <w:rFonts w:ascii="Century Gothic" w:hAnsi="Century Gothic" w:cs="Arial"/>
          <w:b/>
          <w:szCs w:val="20"/>
        </w:rPr>
        <w:t xml:space="preserve">care </w:t>
      </w:r>
      <w:r w:rsidR="00A81C0E" w:rsidRPr="00A81C0E">
        <w:rPr>
          <w:rFonts w:ascii="Century Gothic" w:hAnsi="Century Gothic" w:cs="Arial"/>
          <w:b/>
          <w:szCs w:val="20"/>
        </w:rPr>
        <w:t xml:space="preserve">story </w:t>
      </w:r>
      <w:r w:rsidR="00475F34" w:rsidRPr="00A81C0E">
        <w:rPr>
          <w:rFonts w:ascii="Century Gothic" w:hAnsi="Century Gothic" w:cs="Arial"/>
          <w:sz w:val="20"/>
          <w:szCs w:val="20"/>
        </w:rPr>
        <w:t>(</w:t>
      </w:r>
      <w:r w:rsidR="00475F34" w:rsidRPr="00A81C0E">
        <w:rPr>
          <w:rFonts w:ascii="Century Gothic" w:hAnsi="Century Gothic" w:cs="Arial"/>
          <w:i/>
          <w:sz w:val="20"/>
          <w:szCs w:val="20"/>
        </w:rPr>
        <w:t>boxes will expand as you type</w:t>
      </w:r>
      <w:r w:rsidR="00475F34" w:rsidRPr="00A81C0E">
        <w:rPr>
          <w:rFonts w:ascii="Century Gothic" w:hAnsi="Century Gothic" w:cs="Arial"/>
          <w:sz w:val="20"/>
          <w:szCs w:val="20"/>
        </w:rPr>
        <w:t>)</w:t>
      </w:r>
    </w:p>
    <w:p w14:paraId="1C10B27D" w14:textId="77777777" w:rsidR="00147613" w:rsidRPr="00B81007" w:rsidRDefault="00A81C0E" w:rsidP="00A81C0E">
      <w:pPr>
        <w:ind w:right="-143" w:hanging="142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 </w:t>
      </w:r>
      <w:r w:rsidR="00B63F50">
        <w:rPr>
          <w:rFonts w:ascii="Century Gothic" w:hAnsi="Century Gothic" w:cs="Arial"/>
          <w:b/>
          <w:noProof/>
          <w:sz w:val="20"/>
          <w:szCs w:val="20"/>
          <w:lang w:eastAsia="en-GB"/>
        </w:rPr>
        <w:drawing>
          <wp:inline distT="0" distB="0" distL="0" distR="0" wp14:anchorId="2489DE2C" wp14:editId="581D10DB">
            <wp:extent cx="6905625" cy="1038225"/>
            <wp:effectExtent l="0" t="0" r="9525" b="9525"/>
            <wp:docPr id="3" name="Picture 1" descr="story a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ry ar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038225"/>
                    </a:xfrm>
                    <a:prstGeom prst="rect">
                      <a:avLst/>
                    </a:prstGeom>
                    <a:solidFill>
                      <a:srgbClr val="52BBB5">
                        <a:alpha val="47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98"/>
        <w:gridCol w:w="5664"/>
      </w:tblGrid>
      <w:tr w:rsidR="006946FC" w:rsidRPr="00B81007" w14:paraId="0292C1CC" w14:textId="77777777" w:rsidTr="00333CA9">
        <w:trPr>
          <w:trHeight w:val="903"/>
        </w:trPr>
        <w:tc>
          <w:tcPr>
            <w:tcW w:w="5098" w:type="dxa"/>
            <w:vAlign w:val="center"/>
          </w:tcPr>
          <w:p w14:paraId="479C35E2" w14:textId="77777777" w:rsidR="006946FC" w:rsidRPr="00B81007" w:rsidRDefault="00BA57F7" w:rsidP="007074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A57F7">
              <w:rPr>
                <w:rFonts w:ascii="Century Gothic" w:hAnsi="Century Gothic" w:cs="Arial"/>
                <w:b/>
                <w:sz w:val="20"/>
                <w:szCs w:val="20"/>
              </w:rPr>
              <w:t>What was the problem/issue (and how was it established that there was a problem)?</w:t>
            </w:r>
            <w:r w:rsidR="007074DD">
              <w:rPr>
                <w:rFonts w:ascii="Century Gothic" w:hAnsi="Century Gothic" w:cs="Arial"/>
                <w:b/>
                <w:sz w:val="20"/>
                <w:szCs w:val="20"/>
              </w:rPr>
              <w:t xml:space="preserve"> Numbers of patients impacted?</w:t>
            </w:r>
          </w:p>
        </w:tc>
        <w:tc>
          <w:tcPr>
            <w:tcW w:w="5664" w:type="dxa"/>
            <w:vAlign w:val="center"/>
          </w:tcPr>
          <w:p w14:paraId="4ECBFC16" w14:textId="77777777" w:rsidR="006946FC" w:rsidRPr="00B81007" w:rsidRDefault="006946FC" w:rsidP="001E1A5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30B47" w:rsidRPr="00B81007" w14:paraId="4B06EEF4" w14:textId="77777777" w:rsidTr="00333CA9">
        <w:trPr>
          <w:trHeight w:val="573"/>
        </w:trPr>
        <w:tc>
          <w:tcPr>
            <w:tcW w:w="5098" w:type="dxa"/>
            <w:vAlign w:val="center"/>
          </w:tcPr>
          <w:p w14:paraId="53214E81" w14:textId="77777777" w:rsidR="00830B47" w:rsidRPr="00D27BD0" w:rsidRDefault="00AA5D2F" w:rsidP="000F172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What solutions were identified</w:t>
            </w:r>
            <w:r w:rsidR="00D27BD0" w:rsidRPr="00D27BD0">
              <w:rPr>
                <w:rFonts w:ascii="Century Gothic" w:hAnsi="Century Gothic" w:cs="Arial"/>
                <w:b/>
                <w:sz w:val="20"/>
                <w:szCs w:val="20"/>
              </w:rPr>
              <w:t xml:space="preserve"> and why were they chosen?</w:t>
            </w:r>
          </w:p>
        </w:tc>
        <w:tc>
          <w:tcPr>
            <w:tcW w:w="5664" w:type="dxa"/>
            <w:vAlign w:val="center"/>
          </w:tcPr>
          <w:p w14:paraId="3FCD88D3" w14:textId="77777777" w:rsidR="00830B47" w:rsidRPr="00D27BD0" w:rsidRDefault="00830B47" w:rsidP="001E1A5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7BD0" w:rsidRPr="00B81007" w14:paraId="19148533" w14:textId="77777777" w:rsidTr="00045514">
        <w:trPr>
          <w:trHeight w:val="713"/>
        </w:trPr>
        <w:tc>
          <w:tcPr>
            <w:tcW w:w="5098" w:type="dxa"/>
            <w:vAlign w:val="center"/>
          </w:tcPr>
          <w:p w14:paraId="6409DA7C" w14:textId="77777777" w:rsidR="00D27BD0" w:rsidRPr="00D27BD0" w:rsidRDefault="00D27BD0" w:rsidP="000F172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27BD0">
              <w:rPr>
                <w:rFonts w:ascii="Century Gothic" w:hAnsi="Century Gothic" w:cs="Arial"/>
                <w:b/>
                <w:sz w:val="20"/>
                <w:szCs w:val="20"/>
              </w:rPr>
              <w:t xml:space="preserve">What barriers/enablers did you encounter in trying to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implement a solution</w:t>
            </w:r>
            <w:r w:rsidRPr="00D27BD0">
              <w:rPr>
                <w:rFonts w:ascii="Century Gothic" w:hAnsi="Century Gothic" w:cs="Arial"/>
                <w:b/>
                <w:sz w:val="20"/>
                <w:szCs w:val="20"/>
              </w:rPr>
              <w:t>?</w:t>
            </w:r>
          </w:p>
        </w:tc>
        <w:tc>
          <w:tcPr>
            <w:tcW w:w="5664" w:type="dxa"/>
            <w:vAlign w:val="center"/>
          </w:tcPr>
          <w:p w14:paraId="690FAAB3" w14:textId="77777777" w:rsidR="00D27BD0" w:rsidRPr="00D27BD0" w:rsidRDefault="00D27BD0" w:rsidP="001E1A5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7BD0" w:rsidRPr="00B81007" w14:paraId="6A00325C" w14:textId="77777777" w:rsidTr="00045514">
        <w:trPr>
          <w:trHeight w:val="695"/>
        </w:trPr>
        <w:tc>
          <w:tcPr>
            <w:tcW w:w="5098" w:type="dxa"/>
            <w:vAlign w:val="center"/>
          </w:tcPr>
          <w:p w14:paraId="4346A5C8" w14:textId="77777777" w:rsidR="00D27BD0" w:rsidRPr="00D27BD0" w:rsidRDefault="00D27BD0" w:rsidP="000F172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27BD0">
              <w:rPr>
                <w:rFonts w:ascii="Century Gothic" w:hAnsi="Century Gothic"/>
                <w:b/>
                <w:sz w:val="20"/>
                <w:szCs w:val="20"/>
              </w:rPr>
              <w:t>Were the solutions supportive of multi-disciplinary working, and if so, how?</w:t>
            </w:r>
          </w:p>
        </w:tc>
        <w:tc>
          <w:tcPr>
            <w:tcW w:w="5664" w:type="dxa"/>
            <w:vAlign w:val="center"/>
          </w:tcPr>
          <w:p w14:paraId="0852C29A" w14:textId="77777777" w:rsidR="00D27BD0" w:rsidRPr="00D27BD0" w:rsidRDefault="00D27BD0" w:rsidP="001E1A5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7BD0" w:rsidRPr="00B81007" w14:paraId="24D25B1E" w14:textId="77777777" w:rsidTr="00045514">
        <w:trPr>
          <w:trHeight w:val="845"/>
        </w:trPr>
        <w:tc>
          <w:tcPr>
            <w:tcW w:w="5098" w:type="dxa"/>
            <w:vAlign w:val="center"/>
          </w:tcPr>
          <w:p w14:paraId="2498D7E7" w14:textId="77777777" w:rsidR="00D27BD0" w:rsidRDefault="00D27BD0" w:rsidP="003A690C">
            <w:pPr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What </w:t>
            </w:r>
            <w:r w:rsidRPr="00D27BD0">
              <w:rPr>
                <w:rFonts w:ascii="Century Gothic" w:hAnsi="Century Gothic"/>
                <w:b/>
                <w:sz w:val="20"/>
                <w:szCs w:val="20"/>
              </w:rPr>
              <w:t>evidence (qualitative</w:t>
            </w:r>
            <w:r w:rsidR="003A690C">
              <w:rPr>
                <w:rFonts w:ascii="Century Gothic" w:hAnsi="Century Gothic"/>
                <w:b/>
                <w:sz w:val="20"/>
                <w:szCs w:val="20"/>
              </w:rPr>
              <w:t xml:space="preserve"> or </w:t>
            </w:r>
            <w:r w:rsidRPr="00D27BD0">
              <w:rPr>
                <w:rFonts w:ascii="Century Gothic" w:hAnsi="Century Gothic"/>
                <w:b/>
                <w:sz w:val="20"/>
                <w:szCs w:val="20"/>
              </w:rPr>
              <w:t xml:space="preserve">quantitative)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is there to demonstrate </w:t>
            </w:r>
            <w:r w:rsidR="00505477">
              <w:rPr>
                <w:rFonts w:ascii="Century Gothic" w:hAnsi="Century Gothic"/>
                <w:b/>
                <w:sz w:val="20"/>
                <w:szCs w:val="20"/>
              </w:rPr>
              <w:t>impact</w:t>
            </w:r>
            <w:r w:rsidRPr="00D27BD0">
              <w:rPr>
                <w:rFonts w:ascii="Century Gothic" w:hAnsi="Century Gothic"/>
                <w:b/>
                <w:sz w:val="20"/>
                <w:szCs w:val="20"/>
              </w:rPr>
              <w:t xml:space="preserve"> (either positive or negative)</w:t>
            </w:r>
            <w:r w:rsidR="003A690C">
              <w:rPr>
                <w:rFonts w:ascii="Century Gothic" w:hAnsi="Century Gothic"/>
                <w:b/>
                <w:sz w:val="20"/>
                <w:szCs w:val="20"/>
              </w:rPr>
              <w:t xml:space="preserve"> on:</w:t>
            </w:r>
          </w:p>
          <w:p w14:paraId="169F82A6" w14:textId="77777777" w:rsidR="00505477" w:rsidRPr="00505477" w:rsidRDefault="00AA5D2F" w:rsidP="00505477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="00505477" w:rsidRPr="00505477">
              <w:rPr>
                <w:rFonts w:ascii="Century Gothic" w:hAnsi="Century Gothic"/>
                <w:b/>
                <w:sz w:val="20"/>
                <w:szCs w:val="20"/>
              </w:rPr>
              <w:t>atient outcomes</w:t>
            </w:r>
          </w:p>
          <w:p w14:paraId="0063E9F5" w14:textId="77777777" w:rsidR="00505477" w:rsidRPr="00505477" w:rsidRDefault="00AA5D2F" w:rsidP="00505477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="00505477" w:rsidRPr="00505477">
              <w:rPr>
                <w:rFonts w:ascii="Century Gothic" w:hAnsi="Century Gothic"/>
                <w:b/>
                <w:sz w:val="20"/>
                <w:szCs w:val="20"/>
              </w:rPr>
              <w:t>atient experiences</w:t>
            </w:r>
          </w:p>
          <w:p w14:paraId="141312B4" w14:textId="77777777" w:rsidR="00505477" w:rsidRPr="00505477" w:rsidRDefault="00AA5D2F" w:rsidP="00505477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h</w:t>
            </w:r>
            <w:r w:rsidR="00505477" w:rsidRPr="00505477">
              <w:rPr>
                <w:rFonts w:ascii="Century Gothic" w:hAnsi="Century Gothic"/>
                <w:b/>
                <w:sz w:val="20"/>
                <w:szCs w:val="20"/>
              </w:rPr>
              <w:t>ealth economics (e.g. reduction in referral times or hospital bed days)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5664" w:type="dxa"/>
            <w:vAlign w:val="center"/>
          </w:tcPr>
          <w:p w14:paraId="3AC14DCC" w14:textId="77777777" w:rsidR="00D27BD0" w:rsidRPr="00D27BD0" w:rsidRDefault="00D27BD0" w:rsidP="001E1A5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7BD0" w:rsidRPr="00B81007" w14:paraId="50218835" w14:textId="77777777" w:rsidTr="00045514">
        <w:trPr>
          <w:trHeight w:val="841"/>
        </w:trPr>
        <w:tc>
          <w:tcPr>
            <w:tcW w:w="5098" w:type="dxa"/>
            <w:vAlign w:val="center"/>
          </w:tcPr>
          <w:p w14:paraId="34FE48F1" w14:textId="77777777" w:rsidR="00D27BD0" w:rsidRPr="00D27BD0" w:rsidRDefault="00505477" w:rsidP="003A690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</w:t>
            </w:r>
            <w:r w:rsidR="00D27BD0" w:rsidRPr="00D27BD0">
              <w:rPr>
                <w:rFonts w:ascii="Century Gothic" w:hAnsi="Century Gothic"/>
                <w:b/>
                <w:sz w:val="20"/>
                <w:szCs w:val="20"/>
              </w:rPr>
              <w:t>ere patients engaged and consulted</w:t>
            </w:r>
            <w:r w:rsidR="00D27BD0">
              <w:rPr>
                <w:rFonts w:ascii="Century Gothic" w:hAnsi="Century Gothic"/>
                <w:b/>
                <w:sz w:val="20"/>
                <w:szCs w:val="20"/>
              </w:rPr>
              <w:t xml:space="preserve">? </w:t>
            </w:r>
            <w:r w:rsidR="003A690C">
              <w:rPr>
                <w:rFonts w:ascii="Century Gothic" w:hAnsi="Century Gothic"/>
                <w:b/>
                <w:sz w:val="20"/>
                <w:szCs w:val="20"/>
              </w:rPr>
              <w:t>Did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the engagement </w:t>
            </w:r>
            <w:r w:rsidR="00D27BD0" w:rsidRPr="00D27BD0">
              <w:rPr>
                <w:rFonts w:ascii="Century Gothic" w:hAnsi="Century Gothic"/>
                <w:b/>
                <w:sz w:val="20"/>
                <w:szCs w:val="20"/>
              </w:rPr>
              <w:t>demonstrate shared decis</w:t>
            </w:r>
            <w:r w:rsidR="00D27BD0">
              <w:rPr>
                <w:rFonts w:ascii="Century Gothic" w:hAnsi="Century Gothic"/>
                <w:b/>
                <w:sz w:val="20"/>
                <w:szCs w:val="20"/>
              </w:rPr>
              <w:t>ion making?</w:t>
            </w:r>
          </w:p>
        </w:tc>
        <w:tc>
          <w:tcPr>
            <w:tcW w:w="5664" w:type="dxa"/>
            <w:vAlign w:val="center"/>
          </w:tcPr>
          <w:p w14:paraId="1A41247D" w14:textId="77777777" w:rsidR="00D27BD0" w:rsidRPr="00D27BD0" w:rsidRDefault="00D27BD0" w:rsidP="001E1A5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7BD0" w:rsidRPr="00B81007" w14:paraId="0459606F" w14:textId="77777777" w:rsidTr="00045514">
        <w:trPr>
          <w:trHeight w:val="1136"/>
        </w:trPr>
        <w:tc>
          <w:tcPr>
            <w:tcW w:w="5098" w:type="dxa"/>
            <w:vAlign w:val="center"/>
          </w:tcPr>
          <w:p w14:paraId="317326F5" w14:textId="77777777" w:rsidR="00D27BD0" w:rsidRPr="00D27BD0" w:rsidRDefault="00D27BD0" w:rsidP="00333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27BD0">
              <w:rPr>
                <w:rFonts w:ascii="Century Gothic" w:hAnsi="Century Gothic"/>
                <w:b/>
                <w:sz w:val="20"/>
                <w:szCs w:val="20"/>
              </w:rPr>
              <w:t xml:space="preserve">How does the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solution </w:t>
            </w:r>
            <w:r w:rsidR="00333CA9">
              <w:rPr>
                <w:rFonts w:ascii="Century Gothic" w:hAnsi="Century Gothic"/>
                <w:b/>
                <w:sz w:val="20"/>
                <w:szCs w:val="20"/>
              </w:rPr>
              <w:t>relate to or support wider NHS/ government</w:t>
            </w:r>
            <w:r w:rsidRPr="00D27BD0">
              <w:rPr>
                <w:rFonts w:ascii="Century Gothic" w:hAnsi="Century Gothic"/>
                <w:b/>
                <w:sz w:val="20"/>
                <w:szCs w:val="20"/>
              </w:rPr>
              <w:t xml:space="preserve"> policy in practice, e.g. the NHS Long Term Plan for England/People Plan (and across the devolved nations)</w:t>
            </w:r>
            <w:r w:rsidR="003A690C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5664" w:type="dxa"/>
            <w:vAlign w:val="center"/>
          </w:tcPr>
          <w:p w14:paraId="29AA4658" w14:textId="77777777" w:rsidR="00D27BD0" w:rsidRPr="00D27BD0" w:rsidRDefault="00D27BD0" w:rsidP="001E1A5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7BD0" w:rsidRPr="00B81007" w14:paraId="40218B75" w14:textId="77777777" w:rsidTr="003A690C">
        <w:trPr>
          <w:trHeight w:val="699"/>
        </w:trPr>
        <w:tc>
          <w:tcPr>
            <w:tcW w:w="5098" w:type="dxa"/>
            <w:vAlign w:val="center"/>
          </w:tcPr>
          <w:p w14:paraId="73D53A38" w14:textId="77777777" w:rsidR="00D27BD0" w:rsidRPr="00D27BD0" w:rsidRDefault="00D27BD0" w:rsidP="000F172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27BD0">
              <w:rPr>
                <w:rFonts w:ascii="Century Gothic" w:hAnsi="Century Gothic"/>
                <w:b/>
                <w:sz w:val="20"/>
                <w:szCs w:val="20"/>
              </w:rPr>
              <w:t xml:space="preserve">What learning was developed? How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was </w:t>
            </w:r>
            <w:r w:rsidRPr="00D27BD0">
              <w:rPr>
                <w:rFonts w:ascii="Century Gothic" w:hAnsi="Century Gothic"/>
                <w:b/>
                <w:sz w:val="20"/>
                <w:szCs w:val="20"/>
              </w:rPr>
              <w:t xml:space="preserve">that learning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shared</w:t>
            </w:r>
            <w:r w:rsidR="00527282">
              <w:rPr>
                <w:rFonts w:ascii="Century Gothic" w:hAnsi="Century Gothic"/>
                <w:b/>
                <w:sz w:val="20"/>
                <w:szCs w:val="20"/>
              </w:rPr>
              <w:t xml:space="preserve"> and to whom</w:t>
            </w:r>
            <w:r w:rsidRPr="00D27BD0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5664" w:type="dxa"/>
            <w:vAlign w:val="center"/>
          </w:tcPr>
          <w:p w14:paraId="56276383" w14:textId="77777777" w:rsidR="00D27BD0" w:rsidRPr="00D27BD0" w:rsidRDefault="00D27BD0" w:rsidP="001E1A5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27BD0" w:rsidRPr="00B81007" w14:paraId="7E750B78" w14:textId="77777777" w:rsidTr="003A690C">
        <w:trPr>
          <w:trHeight w:val="721"/>
        </w:trPr>
        <w:tc>
          <w:tcPr>
            <w:tcW w:w="5098" w:type="dxa"/>
            <w:vAlign w:val="center"/>
          </w:tcPr>
          <w:p w14:paraId="61EFCC70" w14:textId="77777777" w:rsidR="00D27BD0" w:rsidRPr="00D27BD0" w:rsidRDefault="00D27BD0" w:rsidP="000F172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How does the solution support</w:t>
            </w:r>
            <w:r w:rsidRPr="00D27BD0">
              <w:rPr>
                <w:rFonts w:ascii="Century Gothic" w:hAnsi="Century Gothic"/>
                <w:b/>
                <w:sz w:val="20"/>
                <w:szCs w:val="20"/>
              </w:rPr>
              <w:t xml:space="preserve"> Integrated Care Systems/Partnerships and Primary Care Networks?</w:t>
            </w:r>
          </w:p>
        </w:tc>
        <w:tc>
          <w:tcPr>
            <w:tcW w:w="5664" w:type="dxa"/>
            <w:vAlign w:val="center"/>
          </w:tcPr>
          <w:p w14:paraId="4782C2B9" w14:textId="77777777" w:rsidR="00D27BD0" w:rsidRPr="00D27BD0" w:rsidRDefault="00D27BD0" w:rsidP="001E1A5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B45F9BF" w14:textId="77777777" w:rsidR="00147613" w:rsidRPr="00B81007" w:rsidRDefault="00147613">
      <w:pPr>
        <w:rPr>
          <w:rFonts w:ascii="Century Gothic" w:hAnsi="Century Gothic" w:cs="Arial"/>
          <w:b/>
          <w:sz w:val="20"/>
          <w:szCs w:val="20"/>
        </w:rPr>
      </w:pPr>
    </w:p>
    <w:p w14:paraId="768AF7AA" w14:textId="77777777" w:rsidR="00DD1CCB" w:rsidRPr="00B81007" w:rsidRDefault="00DD1CCB" w:rsidP="00DD1CCB">
      <w:pPr>
        <w:rPr>
          <w:rFonts w:ascii="Century Gothic" w:hAnsi="Century Gothic" w:cs="Arial"/>
          <w:b/>
          <w:sz w:val="20"/>
          <w:szCs w:val="20"/>
        </w:rPr>
      </w:pPr>
      <w:r w:rsidRPr="00A81C0E">
        <w:rPr>
          <w:rFonts w:ascii="Century Gothic" w:hAnsi="Century Gothic" w:cs="Arial"/>
          <w:b/>
          <w:szCs w:val="20"/>
        </w:rPr>
        <w:t xml:space="preserve">Who can we interview? </w:t>
      </w:r>
      <w:r w:rsidRPr="00A81C0E">
        <w:rPr>
          <w:rFonts w:ascii="Century Gothic" w:hAnsi="Century Gothic" w:cs="Arial"/>
          <w:sz w:val="20"/>
          <w:szCs w:val="20"/>
        </w:rPr>
        <w:t>(</w:t>
      </w:r>
      <w:r w:rsidRPr="00A81C0E">
        <w:rPr>
          <w:rFonts w:ascii="Century Gothic" w:hAnsi="Century Gothic" w:cs="Arial"/>
          <w:i/>
          <w:sz w:val="20"/>
          <w:szCs w:val="20"/>
        </w:rPr>
        <w:t>add more rows if necessary</w:t>
      </w:r>
      <w:r w:rsidRPr="00A81C0E">
        <w:rPr>
          <w:rFonts w:ascii="Century Gothic" w:hAnsi="Century Gothic" w:cs="Arial"/>
          <w:sz w:val="20"/>
          <w:szCs w:val="20"/>
        </w:rPr>
        <w:t>)</w:t>
      </w:r>
      <w:r w:rsidRPr="00B81007">
        <w:rPr>
          <w:rFonts w:ascii="Century Gothic" w:hAnsi="Century Gothic" w:cs="Arial"/>
          <w:b/>
          <w:sz w:val="20"/>
          <w:szCs w:val="20"/>
        </w:rPr>
        <w:t xml:space="preserve"> </w:t>
      </w: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689"/>
        <w:gridCol w:w="2409"/>
        <w:gridCol w:w="1985"/>
        <w:gridCol w:w="3685"/>
      </w:tblGrid>
      <w:tr w:rsidR="00DD1CCB" w:rsidRPr="00B81007" w14:paraId="749B2E7B" w14:textId="77777777" w:rsidTr="00333CA9">
        <w:tc>
          <w:tcPr>
            <w:tcW w:w="2689" w:type="dxa"/>
            <w:shd w:val="clear" w:color="auto" w:fill="B7E3E1"/>
            <w:vAlign w:val="center"/>
          </w:tcPr>
          <w:p w14:paraId="4C4C2886" w14:textId="77777777" w:rsidR="00DD1CCB" w:rsidRPr="00B81007" w:rsidRDefault="00DD1CCB" w:rsidP="00F8683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>Name</w:t>
            </w:r>
          </w:p>
        </w:tc>
        <w:tc>
          <w:tcPr>
            <w:tcW w:w="2409" w:type="dxa"/>
            <w:shd w:val="clear" w:color="auto" w:fill="B7E3E1"/>
            <w:vAlign w:val="center"/>
          </w:tcPr>
          <w:p w14:paraId="20BB6896" w14:textId="77777777" w:rsidR="00DD1CCB" w:rsidRPr="00B81007" w:rsidRDefault="00DD1CCB" w:rsidP="00333CA9">
            <w:pPr>
              <w:ind w:left="-11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 xml:space="preserve">Role </w:t>
            </w:r>
            <w:r w:rsidR="00333CA9">
              <w:rPr>
                <w:rFonts w:ascii="Century Gothic" w:hAnsi="Century Gothic" w:cs="Arial"/>
                <w:b/>
                <w:sz w:val="20"/>
                <w:szCs w:val="20"/>
              </w:rPr>
              <w:br/>
            </w: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>(e</w:t>
            </w:r>
            <w:r w:rsidR="00047FA8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>g</w:t>
            </w:r>
            <w:r w:rsidR="00047FA8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047FA8">
              <w:rPr>
                <w:rFonts w:ascii="Century Gothic" w:hAnsi="Century Gothic" w:cs="Arial"/>
                <w:b/>
                <w:sz w:val="20"/>
                <w:szCs w:val="20"/>
              </w:rPr>
              <w:t>clinician</w:t>
            </w: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>/patient)</w:t>
            </w:r>
          </w:p>
        </w:tc>
        <w:tc>
          <w:tcPr>
            <w:tcW w:w="1985" w:type="dxa"/>
            <w:shd w:val="clear" w:color="auto" w:fill="B7E3E1"/>
            <w:vAlign w:val="center"/>
          </w:tcPr>
          <w:p w14:paraId="50A7F60B" w14:textId="77777777" w:rsidR="00DD1CCB" w:rsidRPr="00B81007" w:rsidRDefault="00DD1CCB" w:rsidP="00F8683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>Tel</w:t>
            </w:r>
            <w:r w:rsidR="00333CA9">
              <w:rPr>
                <w:rFonts w:ascii="Century Gothic" w:hAnsi="Century Gothic" w:cs="Arial"/>
                <w:b/>
                <w:sz w:val="20"/>
                <w:szCs w:val="20"/>
              </w:rPr>
              <w:t>ephone</w:t>
            </w:r>
          </w:p>
        </w:tc>
        <w:tc>
          <w:tcPr>
            <w:tcW w:w="3685" w:type="dxa"/>
            <w:shd w:val="clear" w:color="auto" w:fill="B7E3E1"/>
            <w:vAlign w:val="center"/>
          </w:tcPr>
          <w:p w14:paraId="5696DCA3" w14:textId="77777777" w:rsidR="00DD1CCB" w:rsidRPr="00B81007" w:rsidRDefault="00DD1CCB" w:rsidP="00F8683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1007">
              <w:rPr>
                <w:rFonts w:ascii="Century Gothic" w:hAnsi="Century Gothic" w:cs="Arial"/>
                <w:b/>
                <w:sz w:val="20"/>
                <w:szCs w:val="20"/>
              </w:rPr>
              <w:t>Email</w:t>
            </w:r>
          </w:p>
        </w:tc>
      </w:tr>
      <w:tr w:rsidR="00DD1CCB" w:rsidRPr="00B81007" w14:paraId="51220F18" w14:textId="77777777" w:rsidTr="00333CA9">
        <w:tc>
          <w:tcPr>
            <w:tcW w:w="2689" w:type="dxa"/>
          </w:tcPr>
          <w:p w14:paraId="005319A7" w14:textId="77777777" w:rsidR="00DD1CCB" w:rsidRPr="00B81007" w:rsidRDefault="00DD1CCB" w:rsidP="00DD1CCB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0BBD9D" w14:textId="77777777" w:rsidR="00DD1CCB" w:rsidRPr="00B81007" w:rsidRDefault="00DD1CCB" w:rsidP="009F0D3A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75EE60" w14:textId="77777777" w:rsidR="00DD1CCB" w:rsidRPr="00B81007" w:rsidRDefault="00DD1CCB" w:rsidP="00D724C0">
            <w:pPr>
              <w:spacing w:before="100" w:beforeAutospacing="1" w:after="100" w:afterAutospacing="1"/>
              <w:rPr>
                <w:rFonts w:ascii="Century Gothic" w:hAnsi="Century Gothic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</w:tcPr>
          <w:p w14:paraId="5746C5E0" w14:textId="77777777" w:rsidR="00DD1CCB" w:rsidRPr="00B81007" w:rsidRDefault="00DD1CCB" w:rsidP="00DD1CCB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D1CCB" w:rsidRPr="00B81007" w14:paraId="1816B459" w14:textId="77777777" w:rsidTr="00333CA9">
        <w:tc>
          <w:tcPr>
            <w:tcW w:w="2689" w:type="dxa"/>
          </w:tcPr>
          <w:p w14:paraId="22A9FB10" w14:textId="77777777" w:rsidR="00DD1CCB" w:rsidRPr="00B81007" w:rsidRDefault="00DD1CCB" w:rsidP="00DD1CCB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116B81" w14:textId="77777777" w:rsidR="00DD1CCB" w:rsidRPr="00B81007" w:rsidRDefault="00DD1CCB" w:rsidP="00DD1CCB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5613C6" w14:textId="77777777" w:rsidR="00DD1CCB" w:rsidRPr="00B81007" w:rsidRDefault="00DD1CCB" w:rsidP="00DD1CCB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A415996" w14:textId="77777777" w:rsidR="00DD1CCB" w:rsidRPr="00B81007" w:rsidRDefault="00DD1CCB" w:rsidP="00DD1CCB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D1CCB" w:rsidRPr="00B81007" w14:paraId="0E2F9019" w14:textId="77777777" w:rsidTr="00333CA9">
        <w:tc>
          <w:tcPr>
            <w:tcW w:w="2689" w:type="dxa"/>
          </w:tcPr>
          <w:p w14:paraId="3A11808A" w14:textId="77777777" w:rsidR="00DD1CCB" w:rsidRPr="00B81007" w:rsidRDefault="00DD1CCB" w:rsidP="007513A8">
            <w:pPr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7D0F8A" w14:textId="77777777" w:rsidR="00DD1CCB" w:rsidRPr="00B81007" w:rsidRDefault="00DD1CCB" w:rsidP="00DD1CC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CA0010" w14:textId="77777777" w:rsidR="00DD1CCB" w:rsidRPr="00B81007" w:rsidRDefault="00DD1CCB" w:rsidP="00DD1CC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4716B57" w14:textId="77777777" w:rsidR="00DD1CCB" w:rsidRPr="00B81007" w:rsidRDefault="00DD1CCB" w:rsidP="00DD1CC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1B7B7FE" w14:textId="77777777" w:rsidR="007513A8" w:rsidRDefault="007513A8" w:rsidP="00DD1CCB">
      <w:pPr>
        <w:rPr>
          <w:rFonts w:ascii="Century Gothic" w:hAnsi="Century Gothic" w:cs="Arial"/>
          <w:sz w:val="20"/>
          <w:szCs w:val="20"/>
        </w:rPr>
      </w:pPr>
    </w:p>
    <w:p w14:paraId="101A6BDC" w14:textId="77777777" w:rsidR="00DD1CCB" w:rsidRPr="00A81C0E" w:rsidRDefault="00DD1CCB" w:rsidP="00DD1CCB">
      <w:pPr>
        <w:rPr>
          <w:rFonts w:ascii="Century Gothic" w:hAnsi="Century Gothic" w:cs="Arial"/>
          <w:b/>
          <w:szCs w:val="20"/>
        </w:rPr>
      </w:pPr>
      <w:r w:rsidRPr="00A81C0E">
        <w:rPr>
          <w:rFonts w:ascii="Century Gothic" w:hAnsi="Century Gothic" w:cs="Arial"/>
          <w:b/>
          <w:szCs w:val="20"/>
        </w:rPr>
        <w:t>Suggestions for potential visual/photo opportunities:</w:t>
      </w: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768"/>
      </w:tblGrid>
      <w:tr w:rsidR="00DD1CCB" w:rsidRPr="00B81007" w14:paraId="3D9893CE" w14:textId="77777777" w:rsidTr="00CD18EF">
        <w:trPr>
          <w:trHeight w:val="457"/>
        </w:trPr>
        <w:tc>
          <w:tcPr>
            <w:tcW w:w="10768" w:type="dxa"/>
          </w:tcPr>
          <w:p w14:paraId="60A88F91" w14:textId="77777777" w:rsidR="00DD1CCB" w:rsidRPr="00B81007" w:rsidRDefault="00DD1CCB" w:rsidP="00535AE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216B0F6B" w14:textId="77777777" w:rsidR="00DD1CCB" w:rsidRPr="00B81007" w:rsidRDefault="00DD1CCB" w:rsidP="00DD1CCB">
      <w:pPr>
        <w:rPr>
          <w:rFonts w:ascii="Century Gothic" w:hAnsi="Century Gothic" w:cs="Arial"/>
          <w:b/>
          <w:sz w:val="20"/>
          <w:szCs w:val="20"/>
        </w:rPr>
      </w:pPr>
    </w:p>
    <w:p w14:paraId="233B3D96" w14:textId="77777777" w:rsidR="00DD1CCB" w:rsidRPr="00A81C0E" w:rsidRDefault="00DD1CCB" w:rsidP="00DD1CCB">
      <w:pPr>
        <w:rPr>
          <w:rFonts w:ascii="Century Gothic" w:hAnsi="Century Gothic" w:cs="Arial"/>
          <w:b/>
          <w:szCs w:val="20"/>
        </w:rPr>
      </w:pPr>
      <w:r w:rsidRPr="00A81C0E">
        <w:rPr>
          <w:rFonts w:ascii="Century Gothic" w:hAnsi="Century Gothic" w:cs="Arial"/>
          <w:b/>
          <w:szCs w:val="20"/>
        </w:rPr>
        <w:t>Additional comments:</w:t>
      </w: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0768"/>
      </w:tblGrid>
      <w:tr w:rsidR="00DD1CCB" w:rsidRPr="00B81007" w14:paraId="19EB05FB" w14:textId="77777777" w:rsidTr="00CD18EF">
        <w:trPr>
          <w:trHeight w:val="457"/>
        </w:trPr>
        <w:tc>
          <w:tcPr>
            <w:tcW w:w="10768" w:type="dxa"/>
          </w:tcPr>
          <w:p w14:paraId="32B6626F" w14:textId="77777777" w:rsidR="00DD1CCB" w:rsidRPr="00B81007" w:rsidRDefault="00DD1CCB" w:rsidP="00DD1CC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85136DD" w14:textId="77777777" w:rsidR="00147613" w:rsidRPr="00B81007" w:rsidRDefault="00147613">
      <w:pPr>
        <w:rPr>
          <w:rFonts w:ascii="Century Gothic" w:hAnsi="Century Gothic" w:cs="Arial"/>
          <w:b/>
          <w:sz w:val="20"/>
          <w:szCs w:val="20"/>
        </w:rPr>
      </w:pPr>
    </w:p>
    <w:p w14:paraId="0EB29D78" w14:textId="77777777" w:rsidR="00F25EF6" w:rsidRPr="007125F3" w:rsidRDefault="00842C18" w:rsidP="00484FB9">
      <w:pPr>
        <w:jc w:val="center"/>
        <w:rPr>
          <w:rFonts w:ascii="Century Gothic" w:hAnsi="Century Gothic" w:cs="Arial"/>
          <w:b/>
        </w:rPr>
      </w:pPr>
      <w:r w:rsidRPr="007125F3">
        <w:rPr>
          <w:rFonts w:ascii="Century Gothic" w:hAnsi="Century Gothic" w:cs="Arial"/>
          <w:b/>
        </w:rPr>
        <w:t>Please return this form to</w:t>
      </w:r>
      <w:r w:rsidR="00FB66F9" w:rsidRPr="007125F3">
        <w:rPr>
          <w:rFonts w:ascii="Century Gothic" w:hAnsi="Century Gothic" w:cs="Arial"/>
          <w:b/>
        </w:rPr>
        <w:t xml:space="preserve"> </w:t>
      </w:r>
      <w:hyperlink r:id="rId14" w:history="1">
        <w:r w:rsidR="000F1729" w:rsidRPr="00E51BE4">
          <w:rPr>
            <w:rStyle w:val="Hyperlink"/>
            <w:rFonts w:ascii="Century Gothic" w:hAnsi="Century Gothic" w:cs="Arial"/>
            <w:b/>
          </w:rPr>
          <w:t>cpoc@rcoa.ac.uk</w:t>
        </w:r>
      </w:hyperlink>
      <w:r w:rsidR="000F1729">
        <w:rPr>
          <w:rFonts w:ascii="Century Gothic" w:hAnsi="Century Gothic" w:cs="Arial"/>
          <w:b/>
        </w:rPr>
        <w:t xml:space="preserve"> </w:t>
      </w:r>
    </w:p>
    <w:sectPr w:rsidR="00F25EF6" w:rsidRPr="007125F3" w:rsidSect="00045514">
      <w:footerReference w:type="default" r:id="rId15"/>
      <w:footerReference w:type="first" r:id="rId16"/>
      <w:pgSz w:w="11906" w:h="16838" w:code="9"/>
      <w:pgMar w:top="567" w:right="567" w:bottom="567" w:left="567" w:header="56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11FFA" w14:textId="77777777" w:rsidR="00FE333D" w:rsidRDefault="00FE333D" w:rsidP="0012799F">
      <w:r>
        <w:separator/>
      </w:r>
    </w:p>
  </w:endnote>
  <w:endnote w:type="continuationSeparator" w:id="0">
    <w:p w14:paraId="4F823A1B" w14:textId="77777777" w:rsidR="00FE333D" w:rsidRDefault="00FE333D" w:rsidP="0012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F6A4" w14:textId="0A85AA74" w:rsidR="00045514" w:rsidRPr="00045514" w:rsidRDefault="00045514" w:rsidP="00045514">
    <w:pPr>
      <w:pStyle w:val="Footer"/>
      <w:tabs>
        <w:tab w:val="clear" w:pos="4513"/>
        <w:tab w:val="clear" w:pos="9026"/>
        <w:tab w:val="left" w:pos="2025"/>
        <w:tab w:val="left" w:pos="9072"/>
      </w:tabs>
      <w:rPr>
        <w:rFonts w:ascii="Century Gothic" w:hAnsi="Century Gothic"/>
        <w:color w:val="808080" w:themeColor="background1" w:themeShade="80"/>
        <w:sz w:val="18"/>
      </w:rPr>
    </w:pPr>
    <w:r w:rsidRPr="00045514">
      <w:rPr>
        <w:rFonts w:ascii="Century Gothic" w:hAnsi="Century Gothic"/>
        <w:color w:val="808080" w:themeColor="background1" w:themeShade="80"/>
        <w:sz w:val="18"/>
      </w:rPr>
      <w:t xml:space="preserve">Page </w:t>
    </w:r>
    <w:sdt>
      <w:sdtPr>
        <w:rPr>
          <w:rFonts w:ascii="Century Gothic" w:hAnsi="Century Gothic"/>
          <w:color w:val="808080" w:themeColor="background1" w:themeShade="80"/>
          <w:sz w:val="18"/>
        </w:rPr>
        <w:id w:val="861251301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fldChar w:fldCharType="begin"/>
        </w:r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instrText xml:space="preserve"> PAGE   \* MERGEFORMAT </w:instrText>
        </w:r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fldChar w:fldCharType="separate"/>
        </w:r>
        <w:r w:rsidR="009765B0">
          <w:rPr>
            <w:rFonts w:ascii="Century Gothic" w:hAnsi="Century Gothic"/>
            <w:b/>
            <w:noProof/>
            <w:color w:val="808080" w:themeColor="background1" w:themeShade="80"/>
            <w:sz w:val="18"/>
          </w:rPr>
          <w:t>1</w:t>
        </w:r>
        <w:r w:rsidRPr="00045514">
          <w:rPr>
            <w:rFonts w:ascii="Century Gothic" w:hAnsi="Century Gothic"/>
            <w:b/>
            <w:noProof/>
            <w:color w:val="808080" w:themeColor="background1" w:themeShade="80"/>
            <w:sz w:val="18"/>
          </w:rPr>
          <w:fldChar w:fldCharType="end"/>
        </w:r>
      </w:sdtContent>
    </w:sdt>
    <w:r w:rsidRPr="00045514">
      <w:rPr>
        <w:rFonts w:ascii="Century Gothic" w:hAnsi="Century Gothic"/>
        <w:b/>
        <w:noProof/>
        <w:color w:val="808080" w:themeColor="background1" w:themeShade="80"/>
        <w:sz w:val="18"/>
      </w:rPr>
      <w:tab/>
    </w:r>
    <w:r w:rsidRPr="00045514">
      <w:rPr>
        <w:rFonts w:ascii="Century Gothic" w:hAnsi="Century Gothic"/>
        <w:b/>
        <w:noProof/>
        <w:color w:val="808080" w:themeColor="background1" w:themeShade="80"/>
        <w:sz w:val="18"/>
      </w:rPr>
      <w:tab/>
    </w:r>
    <w:r>
      <w:rPr>
        <w:rFonts w:ascii="Century Gothic" w:hAnsi="Century Gothic"/>
        <w:b/>
        <w:noProof/>
        <w:color w:val="808080" w:themeColor="background1" w:themeShade="80"/>
        <w:sz w:val="18"/>
      </w:rPr>
      <w:t xml:space="preserve">  </w:t>
    </w:r>
    <w:r w:rsidRPr="00045514">
      <w:rPr>
        <w:rFonts w:ascii="Century Gothic" w:hAnsi="Century Gothic"/>
        <w:noProof/>
        <w:color w:val="808080" w:themeColor="background1" w:themeShade="80"/>
        <w:sz w:val="18"/>
      </w:rPr>
      <w:t>v1.0 October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BC71F" w14:textId="77777777" w:rsidR="00475F34" w:rsidRPr="00045514" w:rsidRDefault="00045514" w:rsidP="00045514">
    <w:pPr>
      <w:pStyle w:val="Footer"/>
      <w:tabs>
        <w:tab w:val="clear" w:pos="4513"/>
        <w:tab w:val="clear" w:pos="9026"/>
        <w:tab w:val="left" w:pos="2025"/>
        <w:tab w:val="left" w:pos="8931"/>
      </w:tabs>
      <w:rPr>
        <w:rFonts w:ascii="Century Gothic" w:hAnsi="Century Gothic"/>
        <w:sz w:val="18"/>
      </w:rPr>
    </w:pPr>
    <w:r w:rsidRPr="00045514">
      <w:rPr>
        <w:rFonts w:ascii="Century Gothic" w:hAnsi="Century Gothic"/>
        <w:sz w:val="18"/>
      </w:rPr>
      <w:t xml:space="preserve">Page </w:t>
    </w:r>
    <w:sdt>
      <w:sdtPr>
        <w:rPr>
          <w:rFonts w:ascii="Century Gothic" w:hAnsi="Century Gothic"/>
          <w:sz w:val="18"/>
        </w:rPr>
        <w:id w:val="-289593230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045514">
          <w:rPr>
            <w:rFonts w:ascii="Century Gothic" w:hAnsi="Century Gothic"/>
            <w:b/>
            <w:sz w:val="18"/>
          </w:rPr>
          <w:fldChar w:fldCharType="begin"/>
        </w:r>
        <w:r w:rsidRPr="00045514">
          <w:rPr>
            <w:rFonts w:ascii="Century Gothic" w:hAnsi="Century Gothic"/>
            <w:b/>
            <w:sz w:val="18"/>
          </w:rPr>
          <w:instrText xml:space="preserve"> PAGE   \* MERGEFORMAT </w:instrText>
        </w:r>
        <w:r w:rsidRPr="00045514">
          <w:rPr>
            <w:rFonts w:ascii="Century Gothic" w:hAnsi="Century Gothic"/>
            <w:b/>
            <w:sz w:val="18"/>
          </w:rPr>
          <w:fldChar w:fldCharType="separate"/>
        </w:r>
        <w:r>
          <w:rPr>
            <w:rFonts w:ascii="Century Gothic" w:hAnsi="Century Gothic"/>
            <w:b/>
            <w:noProof/>
            <w:sz w:val="18"/>
          </w:rPr>
          <w:t>1</w:t>
        </w:r>
        <w:r w:rsidRPr="00045514">
          <w:rPr>
            <w:rFonts w:ascii="Century Gothic" w:hAnsi="Century Gothic"/>
            <w:b/>
            <w:noProof/>
            <w:sz w:val="18"/>
          </w:rPr>
          <w:fldChar w:fldCharType="end"/>
        </w:r>
      </w:sdtContent>
    </w:sdt>
    <w:r>
      <w:rPr>
        <w:rFonts w:ascii="Century Gothic" w:hAnsi="Century Gothic"/>
        <w:b/>
        <w:noProof/>
        <w:sz w:val="18"/>
      </w:rPr>
      <w:tab/>
    </w:r>
    <w:r>
      <w:rPr>
        <w:rFonts w:ascii="Century Gothic" w:hAnsi="Century Gothic"/>
        <w:b/>
        <w:noProof/>
        <w:sz w:val="18"/>
      </w:rPr>
      <w:tab/>
      <w:t>v1.0 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9E9F8" w14:textId="77777777" w:rsidR="00FE333D" w:rsidRDefault="00FE333D" w:rsidP="0012799F">
      <w:r>
        <w:separator/>
      </w:r>
    </w:p>
  </w:footnote>
  <w:footnote w:type="continuationSeparator" w:id="0">
    <w:p w14:paraId="25976D75" w14:textId="77777777" w:rsidR="00FE333D" w:rsidRDefault="00FE333D" w:rsidP="0012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3453D"/>
    <w:multiLevelType w:val="hybridMultilevel"/>
    <w:tmpl w:val="D9DA3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C00B44"/>
    <w:multiLevelType w:val="multilevel"/>
    <w:tmpl w:val="AA2613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E806FD4"/>
    <w:multiLevelType w:val="hybridMultilevel"/>
    <w:tmpl w:val="B554F1E0"/>
    <w:lvl w:ilvl="0" w:tplc="66D0B20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B6097"/>
    <w:multiLevelType w:val="hybridMultilevel"/>
    <w:tmpl w:val="6C407180"/>
    <w:lvl w:ilvl="0" w:tplc="C5E2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8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D2595"/>
    <w:multiLevelType w:val="hybridMultilevel"/>
    <w:tmpl w:val="5FFA8526"/>
    <w:lvl w:ilvl="0" w:tplc="9D7E7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8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E26D1"/>
    <w:multiLevelType w:val="hybridMultilevel"/>
    <w:tmpl w:val="093EF73A"/>
    <w:lvl w:ilvl="0" w:tplc="C816A8C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F166D"/>
    <w:multiLevelType w:val="hybridMultilevel"/>
    <w:tmpl w:val="F24E4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3E67B4"/>
    <w:multiLevelType w:val="hybridMultilevel"/>
    <w:tmpl w:val="BAB42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E3FCB"/>
    <w:multiLevelType w:val="hybridMultilevel"/>
    <w:tmpl w:val="BAB42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F6D52"/>
    <w:multiLevelType w:val="hybridMultilevel"/>
    <w:tmpl w:val="553E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  <w:num w:numId="11">
    <w:abstractNumId w:val="5"/>
  </w:num>
  <w:num w:numId="12">
    <w:abstractNumId w:val="8"/>
  </w:num>
  <w:num w:numId="13">
    <w:abstractNumId w:val="7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2B"/>
    <w:rsid w:val="00033193"/>
    <w:rsid w:val="00036369"/>
    <w:rsid w:val="00043475"/>
    <w:rsid w:val="00045514"/>
    <w:rsid w:val="00046923"/>
    <w:rsid w:val="00047FA8"/>
    <w:rsid w:val="00056304"/>
    <w:rsid w:val="00060B6A"/>
    <w:rsid w:val="00065468"/>
    <w:rsid w:val="000C132F"/>
    <w:rsid w:val="000E2103"/>
    <w:rsid w:val="000F0CCD"/>
    <w:rsid w:val="000F1729"/>
    <w:rsid w:val="000F7AB4"/>
    <w:rsid w:val="001176F0"/>
    <w:rsid w:val="0012799F"/>
    <w:rsid w:val="00140CDD"/>
    <w:rsid w:val="00147613"/>
    <w:rsid w:val="00150A1B"/>
    <w:rsid w:val="001957E4"/>
    <w:rsid w:val="00195D7B"/>
    <w:rsid w:val="001A5053"/>
    <w:rsid w:val="001A50DA"/>
    <w:rsid w:val="001B5C78"/>
    <w:rsid w:val="001C043C"/>
    <w:rsid w:val="001C6A21"/>
    <w:rsid w:val="001E1A54"/>
    <w:rsid w:val="001F5121"/>
    <w:rsid w:val="0021782B"/>
    <w:rsid w:val="00222AFE"/>
    <w:rsid w:val="002335CF"/>
    <w:rsid w:val="0024279F"/>
    <w:rsid w:val="002475FB"/>
    <w:rsid w:val="00252405"/>
    <w:rsid w:val="00283D64"/>
    <w:rsid w:val="00294C64"/>
    <w:rsid w:val="002B4239"/>
    <w:rsid w:val="002C4F8B"/>
    <w:rsid w:val="002E4954"/>
    <w:rsid w:val="00302009"/>
    <w:rsid w:val="00330807"/>
    <w:rsid w:val="00333CA9"/>
    <w:rsid w:val="00337989"/>
    <w:rsid w:val="00355384"/>
    <w:rsid w:val="0037185D"/>
    <w:rsid w:val="0038553B"/>
    <w:rsid w:val="00391AE0"/>
    <w:rsid w:val="003A009D"/>
    <w:rsid w:val="003A690C"/>
    <w:rsid w:val="003B3946"/>
    <w:rsid w:val="003D0387"/>
    <w:rsid w:val="003E3251"/>
    <w:rsid w:val="003E497C"/>
    <w:rsid w:val="00410FF9"/>
    <w:rsid w:val="00413B0F"/>
    <w:rsid w:val="00425153"/>
    <w:rsid w:val="0046208D"/>
    <w:rsid w:val="00475F34"/>
    <w:rsid w:val="00481A07"/>
    <w:rsid w:val="00484FB9"/>
    <w:rsid w:val="004931C6"/>
    <w:rsid w:val="004D08CA"/>
    <w:rsid w:val="004F2123"/>
    <w:rsid w:val="005007BE"/>
    <w:rsid w:val="00501807"/>
    <w:rsid w:val="00505477"/>
    <w:rsid w:val="00523D63"/>
    <w:rsid w:val="00523DB1"/>
    <w:rsid w:val="00527282"/>
    <w:rsid w:val="00535AE5"/>
    <w:rsid w:val="00543160"/>
    <w:rsid w:val="00544C46"/>
    <w:rsid w:val="00547943"/>
    <w:rsid w:val="005642A5"/>
    <w:rsid w:val="0057374A"/>
    <w:rsid w:val="0057687F"/>
    <w:rsid w:val="005B4CA8"/>
    <w:rsid w:val="005C51B9"/>
    <w:rsid w:val="005C7753"/>
    <w:rsid w:val="005E2980"/>
    <w:rsid w:val="005E2EB1"/>
    <w:rsid w:val="005E68E1"/>
    <w:rsid w:val="005E702E"/>
    <w:rsid w:val="00617148"/>
    <w:rsid w:val="00617A7C"/>
    <w:rsid w:val="00620F14"/>
    <w:rsid w:val="00625C22"/>
    <w:rsid w:val="00632B13"/>
    <w:rsid w:val="00634EEA"/>
    <w:rsid w:val="006606A0"/>
    <w:rsid w:val="00662D9E"/>
    <w:rsid w:val="006816E3"/>
    <w:rsid w:val="006946FC"/>
    <w:rsid w:val="006B17FE"/>
    <w:rsid w:val="006E5DEA"/>
    <w:rsid w:val="006F063F"/>
    <w:rsid w:val="00701DE3"/>
    <w:rsid w:val="007045EA"/>
    <w:rsid w:val="007074DD"/>
    <w:rsid w:val="007125F3"/>
    <w:rsid w:val="00722DB3"/>
    <w:rsid w:val="007270C9"/>
    <w:rsid w:val="0073270A"/>
    <w:rsid w:val="00737CBA"/>
    <w:rsid w:val="007513A8"/>
    <w:rsid w:val="00752074"/>
    <w:rsid w:val="00753E17"/>
    <w:rsid w:val="00756D16"/>
    <w:rsid w:val="00761113"/>
    <w:rsid w:val="00766A29"/>
    <w:rsid w:val="007679EB"/>
    <w:rsid w:val="00794432"/>
    <w:rsid w:val="007A7ADE"/>
    <w:rsid w:val="007B4ABA"/>
    <w:rsid w:val="007B6BAF"/>
    <w:rsid w:val="007D054C"/>
    <w:rsid w:val="007F2C9D"/>
    <w:rsid w:val="007F4C33"/>
    <w:rsid w:val="007F5ACF"/>
    <w:rsid w:val="00814DBC"/>
    <w:rsid w:val="00830B47"/>
    <w:rsid w:val="00834921"/>
    <w:rsid w:val="00834985"/>
    <w:rsid w:val="00834A9A"/>
    <w:rsid w:val="00842C18"/>
    <w:rsid w:val="008507E6"/>
    <w:rsid w:val="0087526E"/>
    <w:rsid w:val="008935C7"/>
    <w:rsid w:val="008A5722"/>
    <w:rsid w:val="008F5ACC"/>
    <w:rsid w:val="00924AF8"/>
    <w:rsid w:val="009276EB"/>
    <w:rsid w:val="00931990"/>
    <w:rsid w:val="00953C7E"/>
    <w:rsid w:val="00975BA6"/>
    <w:rsid w:val="009765B0"/>
    <w:rsid w:val="009857C4"/>
    <w:rsid w:val="009952A1"/>
    <w:rsid w:val="009A63FA"/>
    <w:rsid w:val="009C753A"/>
    <w:rsid w:val="009E080C"/>
    <w:rsid w:val="009F0D3A"/>
    <w:rsid w:val="009F4778"/>
    <w:rsid w:val="00A17FF1"/>
    <w:rsid w:val="00A20AD2"/>
    <w:rsid w:val="00A53740"/>
    <w:rsid w:val="00A81C0E"/>
    <w:rsid w:val="00A9275B"/>
    <w:rsid w:val="00A9466C"/>
    <w:rsid w:val="00AA10D8"/>
    <w:rsid w:val="00AA5D2F"/>
    <w:rsid w:val="00AF2732"/>
    <w:rsid w:val="00AF3F46"/>
    <w:rsid w:val="00B0093E"/>
    <w:rsid w:val="00B00A2D"/>
    <w:rsid w:val="00B014A4"/>
    <w:rsid w:val="00B164AF"/>
    <w:rsid w:val="00B21022"/>
    <w:rsid w:val="00B3732E"/>
    <w:rsid w:val="00B40FDA"/>
    <w:rsid w:val="00B501ED"/>
    <w:rsid w:val="00B63F50"/>
    <w:rsid w:val="00B7502B"/>
    <w:rsid w:val="00B81007"/>
    <w:rsid w:val="00B92ABA"/>
    <w:rsid w:val="00BA57F7"/>
    <w:rsid w:val="00BA6B26"/>
    <w:rsid w:val="00BB538E"/>
    <w:rsid w:val="00BB7DBE"/>
    <w:rsid w:val="00BC165D"/>
    <w:rsid w:val="00BC69F3"/>
    <w:rsid w:val="00BD6D08"/>
    <w:rsid w:val="00BE355E"/>
    <w:rsid w:val="00BF4F50"/>
    <w:rsid w:val="00C0247F"/>
    <w:rsid w:val="00C25044"/>
    <w:rsid w:val="00C41EA8"/>
    <w:rsid w:val="00C43043"/>
    <w:rsid w:val="00C50CAE"/>
    <w:rsid w:val="00C52A59"/>
    <w:rsid w:val="00C667DA"/>
    <w:rsid w:val="00C67958"/>
    <w:rsid w:val="00C96996"/>
    <w:rsid w:val="00CA16C0"/>
    <w:rsid w:val="00CB2DAB"/>
    <w:rsid w:val="00CC5F1C"/>
    <w:rsid w:val="00CD18EF"/>
    <w:rsid w:val="00D14ABC"/>
    <w:rsid w:val="00D27BD0"/>
    <w:rsid w:val="00D4518E"/>
    <w:rsid w:val="00D569D6"/>
    <w:rsid w:val="00D6159E"/>
    <w:rsid w:val="00D724C0"/>
    <w:rsid w:val="00D81B43"/>
    <w:rsid w:val="00DD1CCB"/>
    <w:rsid w:val="00DD6BC8"/>
    <w:rsid w:val="00DF0B80"/>
    <w:rsid w:val="00E01EB0"/>
    <w:rsid w:val="00E0279F"/>
    <w:rsid w:val="00E1757C"/>
    <w:rsid w:val="00E330EB"/>
    <w:rsid w:val="00E5227C"/>
    <w:rsid w:val="00E85B8B"/>
    <w:rsid w:val="00E87CA2"/>
    <w:rsid w:val="00E93E83"/>
    <w:rsid w:val="00EA79D5"/>
    <w:rsid w:val="00EB5877"/>
    <w:rsid w:val="00EE0E52"/>
    <w:rsid w:val="00EF0738"/>
    <w:rsid w:val="00EF6B5D"/>
    <w:rsid w:val="00F22C8E"/>
    <w:rsid w:val="00F25EF6"/>
    <w:rsid w:val="00F33F9D"/>
    <w:rsid w:val="00F419F9"/>
    <w:rsid w:val="00F43E7F"/>
    <w:rsid w:val="00F55F62"/>
    <w:rsid w:val="00F71C88"/>
    <w:rsid w:val="00F75DFD"/>
    <w:rsid w:val="00F86838"/>
    <w:rsid w:val="00FA5AC0"/>
    <w:rsid w:val="00FB66F9"/>
    <w:rsid w:val="00FE05B9"/>
    <w:rsid w:val="00FE333D"/>
    <w:rsid w:val="00FE373B"/>
    <w:rsid w:val="00FE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746A0A"/>
  <w15:docId w15:val="{EAE320FE-AEC3-4926-A224-610E59E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387"/>
    <w:rPr>
      <w:rFonts w:ascii="Arial" w:hAnsi="Arial"/>
      <w:sz w:val="22"/>
      <w:szCs w:val="22"/>
      <w:lang w:eastAsia="en-US"/>
    </w:rPr>
  </w:style>
  <w:style w:type="paragraph" w:styleId="Heading1">
    <w:name w:val="heading 1"/>
    <w:aliases w:val="LW1"/>
    <w:basedOn w:val="Header"/>
    <w:next w:val="Heading2"/>
    <w:qFormat/>
    <w:rsid w:val="00E85B8B"/>
    <w:pPr>
      <w:keepNext/>
      <w:numPr>
        <w:numId w:val="6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aliases w:val="LW2"/>
    <w:basedOn w:val="Header"/>
    <w:next w:val="Heading3"/>
    <w:qFormat/>
    <w:rsid w:val="00E85B8B"/>
    <w:pPr>
      <w:keepNext/>
      <w:numPr>
        <w:ilvl w:val="1"/>
        <w:numId w:val="6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LW3"/>
    <w:basedOn w:val="Header"/>
    <w:next w:val="Normal"/>
    <w:qFormat/>
    <w:rsid w:val="00E85B8B"/>
    <w:pPr>
      <w:keepNext/>
      <w:numPr>
        <w:ilvl w:val="2"/>
        <w:numId w:val="6"/>
      </w:num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5B8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C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0F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7943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9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799F"/>
    <w:rPr>
      <w:rFonts w:ascii="Arial" w:hAnsi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75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BA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75BA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B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5BA6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5BA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7DB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BB7DBE"/>
    <w:rPr>
      <w:i/>
      <w:iCs/>
    </w:rPr>
  </w:style>
  <w:style w:type="paragraph" w:customStyle="1" w:styleId="Title1">
    <w:name w:val="Title1"/>
    <w:basedOn w:val="Normal"/>
    <w:rsid w:val="007A7ADE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jrnl">
    <w:name w:val="jrnl"/>
    <w:basedOn w:val="DefaultParagraphFont"/>
    <w:rsid w:val="007A7ADE"/>
  </w:style>
  <w:style w:type="paragraph" w:styleId="BodyTextIndent">
    <w:name w:val="Body Text Indent"/>
    <w:basedOn w:val="Normal"/>
    <w:link w:val="BodyTextIndentChar"/>
    <w:rsid w:val="00BF4F50"/>
    <w:pPr>
      <w:widowControl w:val="0"/>
      <w:ind w:left="567" w:hanging="567"/>
      <w:jc w:val="both"/>
    </w:pPr>
    <w:rPr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BF4F50"/>
    <w:rPr>
      <w:rFonts w:ascii="Arial" w:hAnsi="Arial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4F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2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9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5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poc@rco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ate_x0020_published xmlns="7941b112-23e5-44f5-bf0c-d75abe461f49"/>
    <Notes0 xmlns="7941b112-23e5-44f5-bf0c-d75abe461f49" xsi:nil="true"/>
    <Document_x0020_type xmlns="7941b112-23e5-44f5-bf0c-d75abe461f49" xsi:nil="true"/>
    <Author0 xmlns="7941b112-23e5-44f5-bf0c-d75abe461f49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93A3B3876C740A26843CD1A6C7313" ma:contentTypeVersion="5" ma:contentTypeDescription="Create a new document." ma:contentTypeScope="" ma:versionID="da748d50897a16d6f39e055977effd67">
  <xsd:schema xmlns:xsd="http://www.w3.org/2001/XMLSchema" xmlns:p="http://schemas.microsoft.com/office/2006/metadata/properties" xmlns:ns2="7941b112-23e5-44f5-bf0c-d75abe461f49" targetNamespace="http://schemas.microsoft.com/office/2006/metadata/properties" ma:root="true" ma:fieldsID="6fa4306750c3902ca06a28c1e4bc44a1" ns2:_="">
    <xsd:import namespace="7941b112-23e5-44f5-bf0c-d75abe461f4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ate_x0020_published"/>
                <xsd:element ref="ns2:Author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941b112-23e5-44f5-bf0c-d75abe461f49" elementFormDefault="qualified">
    <xsd:import namespace="http://schemas.microsoft.com/office/2006/documentManagement/types"/>
    <xsd:element name="Document_x0020_type" ma:index="8" nillable="true" ma:displayName="Document type" ma:default="Strategy" ma:description="What kind of document is this?" ma:format="Dropdown" ma:internalName="Document_x0020_type">
      <xsd:simpleType>
        <xsd:restriction base="dms:Choice">
          <xsd:enumeration value="Strategy"/>
          <xsd:enumeration value="Reference guide/policy"/>
          <xsd:enumeration value="Template"/>
          <xsd:enumeration value="Training manual"/>
        </xsd:restriction>
      </xsd:simpleType>
    </xsd:element>
    <xsd:element name="Date_x0020_published" ma:index="9" ma:displayName="Date published" ma:default="[today]" ma:format="DateOnly" ma:internalName="Date_x0020_published">
      <xsd:simpleType>
        <xsd:restriction base="dms:DateTime"/>
      </xsd:simpleType>
    </xsd:element>
    <xsd:element name="Author0" ma:index="10" ma:displayName="Author" ma:internalName="Author0">
      <xsd:simpleType>
        <xsd:restriction base="dms:Text">
          <xsd:maxLength value="255"/>
        </xsd:restriction>
      </xsd:simpleType>
    </xsd:element>
    <xsd:element name="Notes0" ma:index="11" nillable="true" ma:displayName="Notes" ma:description="Any additional information" ma:internalName="Note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0FEA-1A4F-4C92-959E-B9ECF005BF34}">
  <ds:schemaRefs>
    <ds:schemaRef ds:uri="http://purl.org/dc/dcmitype/"/>
    <ds:schemaRef ds:uri="http://purl.org/dc/terms/"/>
    <ds:schemaRef ds:uri="7941b112-23e5-44f5-bf0c-d75abe461f49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259710-B94D-4B9F-A743-5BB1AA1D99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88DFDB8-94AE-429D-A1C9-6FCA9F18C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1b112-23e5-44f5-bf0c-d75abe461f4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6E59BE5-1EF5-48E0-99FC-0C9E8A882A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CDF450-D0F5-411D-8A46-F8A882AB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22FC22FD</Template>
  <TotalTime>1</TotalTime>
  <Pages>2</Pages>
  <Words>370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submission form</vt:lpstr>
    </vt:vector>
  </TitlesOfParts>
  <Company>HOME</Company>
  <LinksUpToDate>false</LinksUpToDate>
  <CharactersWithSpaces>3090</CharactersWithSpaces>
  <SharedDoc>false</SharedDoc>
  <HLinks>
    <vt:vector size="6" baseType="variant">
      <vt:variant>
        <vt:i4>2555985</vt:i4>
      </vt:variant>
      <vt:variant>
        <vt:i4>48</vt:i4>
      </vt:variant>
      <vt:variant>
        <vt:i4>0</vt:i4>
      </vt:variant>
      <vt:variant>
        <vt:i4>5</vt:i4>
      </vt:variant>
      <vt:variant>
        <vt:lpwstr>mailto:emma.j.bender@nihr.ac.uk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submission form</dc:title>
  <dc:creator>Gavin Dallas</dc:creator>
  <cp:lastModifiedBy>Alexandra Brent</cp:lastModifiedBy>
  <cp:revision>2</cp:revision>
  <cp:lastPrinted>2019-10-15T14:44:00Z</cp:lastPrinted>
  <dcterms:created xsi:type="dcterms:W3CDTF">2019-11-05T15:40:00Z</dcterms:created>
  <dcterms:modified xsi:type="dcterms:W3CDTF">2019-11-05T15:40:00Z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LSEWOOD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